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87" w:rsidRDefault="00256887" w:rsidP="00052177">
      <w:pPr>
        <w:pStyle w:val="Heading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Государственное казённое общеобразовательное учреждение</w:t>
      </w:r>
    </w:p>
    <w:p w:rsidR="00256887" w:rsidRPr="00052177" w:rsidRDefault="00256887" w:rsidP="00052177">
      <w:pPr>
        <w:pStyle w:val="Heading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«Плоскошская </w:t>
      </w:r>
      <w:r w:rsidRPr="00052177">
        <w:rPr>
          <w:rFonts w:ascii="Times New Roman" w:hAnsi="Times New Roman"/>
          <w:color w:val="auto"/>
          <w:sz w:val="28"/>
          <w:szCs w:val="28"/>
        </w:rPr>
        <w:t xml:space="preserve">  школа-интернат»</w:t>
      </w:r>
    </w:p>
    <w:p w:rsidR="00256887" w:rsidRPr="00BB4088" w:rsidRDefault="00256887" w:rsidP="000521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6887" w:rsidRDefault="00256887" w:rsidP="000521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6887" w:rsidRDefault="00256887" w:rsidP="000521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6887" w:rsidRDefault="00256887" w:rsidP="000521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6887" w:rsidRDefault="00256887" w:rsidP="00F842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6887" w:rsidRDefault="00256887" w:rsidP="00F842DF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Сценарий массового мероприятия  «Широкая масленица»</w:t>
      </w:r>
    </w:p>
    <w:p w:rsidR="00256887" w:rsidRDefault="00256887" w:rsidP="00F842DF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48"/>
          <w:szCs w:val="48"/>
        </w:rPr>
        <w:t>Духовно – нравственное воспитание.</w:t>
      </w:r>
    </w:p>
    <w:p w:rsidR="00256887" w:rsidRDefault="00256887" w:rsidP="00F842DF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256887" w:rsidRDefault="00256887" w:rsidP="00F842DF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256887" w:rsidRDefault="00256887" w:rsidP="00F842DF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256887" w:rsidRDefault="00256887" w:rsidP="00052177">
      <w:pPr>
        <w:spacing w:line="240" w:lineRule="auto"/>
        <w:jc w:val="right"/>
        <w:rPr>
          <w:rFonts w:ascii="Times New Roman" w:hAnsi="Times New Roman"/>
          <w:sz w:val="36"/>
          <w:szCs w:val="36"/>
        </w:rPr>
      </w:pPr>
    </w:p>
    <w:p w:rsidR="00256887" w:rsidRDefault="00256887" w:rsidP="00052177">
      <w:pPr>
        <w:spacing w:line="240" w:lineRule="auto"/>
        <w:jc w:val="right"/>
        <w:rPr>
          <w:rFonts w:ascii="Times New Roman" w:hAnsi="Times New Roman"/>
          <w:sz w:val="36"/>
          <w:szCs w:val="36"/>
        </w:rPr>
      </w:pPr>
    </w:p>
    <w:p w:rsidR="00256887" w:rsidRDefault="00256887" w:rsidP="00052177">
      <w:pPr>
        <w:tabs>
          <w:tab w:val="left" w:pos="7581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28"/>
          <w:szCs w:val="28"/>
        </w:rPr>
        <w:t>3-9классы</w:t>
      </w:r>
    </w:p>
    <w:p w:rsidR="00256887" w:rsidRDefault="00256887" w:rsidP="00052177">
      <w:pPr>
        <w:tabs>
          <w:tab w:val="left" w:pos="7581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Авторы:</w:t>
      </w:r>
    </w:p>
    <w:p w:rsidR="00256887" w:rsidRDefault="00256887" w:rsidP="00052177">
      <w:pPr>
        <w:tabs>
          <w:tab w:val="left" w:pos="7581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Тепсуркаева</w:t>
      </w:r>
    </w:p>
    <w:p w:rsidR="00256887" w:rsidRDefault="00256887" w:rsidP="00052177">
      <w:pPr>
        <w:tabs>
          <w:tab w:val="left" w:pos="7581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Людмила Ивановна,</w:t>
      </w:r>
    </w:p>
    <w:p w:rsidR="00256887" w:rsidRDefault="00256887" w:rsidP="00052177">
      <w:pPr>
        <w:tabs>
          <w:tab w:val="left" w:pos="7581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256887" w:rsidRDefault="00256887" w:rsidP="00052177">
      <w:pPr>
        <w:tabs>
          <w:tab w:val="left" w:pos="7581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Калинина</w:t>
      </w:r>
    </w:p>
    <w:p w:rsidR="00256887" w:rsidRDefault="00256887" w:rsidP="00052177">
      <w:pPr>
        <w:tabs>
          <w:tab w:val="left" w:pos="7581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Татьяна Алексеевна,</w:t>
      </w:r>
    </w:p>
    <w:p w:rsidR="00256887" w:rsidRPr="00052177" w:rsidRDefault="00256887" w:rsidP="00052177">
      <w:pPr>
        <w:tabs>
          <w:tab w:val="left" w:pos="7581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воспитатель</w:t>
      </w:r>
    </w:p>
    <w:p w:rsidR="00256887" w:rsidRDefault="00256887" w:rsidP="00052177">
      <w:pPr>
        <w:spacing w:line="240" w:lineRule="auto"/>
        <w:jc w:val="right"/>
        <w:rPr>
          <w:rFonts w:ascii="Times New Roman" w:hAnsi="Times New Roman"/>
          <w:sz w:val="36"/>
          <w:szCs w:val="36"/>
        </w:rPr>
      </w:pPr>
    </w:p>
    <w:p w:rsidR="00256887" w:rsidRPr="00052177" w:rsidRDefault="00256887" w:rsidP="00052177">
      <w:pPr>
        <w:tabs>
          <w:tab w:val="left" w:pos="7557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ab/>
      </w:r>
    </w:p>
    <w:p w:rsidR="00256887" w:rsidRDefault="00256887" w:rsidP="00052177">
      <w:pPr>
        <w:spacing w:line="240" w:lineRule="auto"/>
        <w:jc w:val="right"/>
        <w:rPr>
          <w:rFonts w:ascii="Times New Roman" w:hAnsi="Times New Roman"/>
          <w:sz w:val="36"/>
          <w:szCs w:val="36"/>
        </w:rPr>
      </w:pPr>
    </w:p>
    <w:p w:rsidR="00256887" w:rsidRPr="005E7C15" w:rsidRDefault="00256887" w:rsidP="00052177">
      <w:pPr>
        <w:tabs>
          <w:tab w:val="center" w:pos="4677"/>
          <w:tab w:val="right" w:pos="9355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</w:p>
    <w:p w:rsidR="00256887" w:rsidRDefault="00256887" w:rsidP="0005217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256887" w:rsidRPr="0029508B" w:rsidRDefault="00256887" w:rsidP="0029508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9508B">
        <w:rPr>
          <w:rFonts w:ascii="Times New Roman" w:hAnsi="Times New Roman"/>
          <w:sz w:val="28"/>
          <w:szCs w:val="28"/>
        </w:rPr>
        <w:t>Введение.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Во все времена усвоение социального опыта своих предков оказывало особое внимание на человека, преобразовывало его внутренний мир. Поэтому особенно важно начинать воспитание эмоционально – целостного отношения ребенка к традиционной культуре своего народа и ее освоения с малых лет. Имея богатейшие народные традиции в проведении календарных праздников, в том числе праздника Масленицы, в котором переплелись народные и православные корни, мы отходим от этих традиций, тем самым лишаем возможности детей прикоснуться к духовно-нравственным основам, к лучшим образцам устного и музыкального народного творчества.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F54826">
        <w:rPr>
          <w:rFonts w:ascii="Times New Roman" w:hAnsi="Times New Roman"/>
          <w:sz w:val="28"/>
          <w:szCs w:val="28"/>
        </w:rPr>
        <w:t>Приобщение подрастающего поколения к традициям народных праздников - это приобщение к культурным ценностям и достижениям народа, воспитание духовности, национальной самобытности, восприятия красоты и гармонии. С помощью праздников осуществлялась связь поколений, укреплялись межличностные взаимоотношения в группах людей, восполнялся дефицит общения, удовлетворялись эмоциональные и психологические потребности людей. Образный поэтический язык обрядности являлся одним из средств исконно народной педагогики, этики и эстетики, с помощью которых всегда просто, мудро и ненавязчиво от поколения к поколению передавались всем понятные истины, нормы человеческого общения. И в настоящее время народные обрядовые праздники не потеряли своего значения.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F54826">
        <w:rPr>
          <w:rFonts w:ascii="Times New Roman" w:hAnsi="Times New Roman"/>
          <w:sz w:val="28"/>
          <w:szCs w:val="28"/>
        </w:rPr>
        <w:t>Россия богата своими традициями, обычаями, народными праздниками. Одним из таких праздников является большое народное гулянье в конце зимы «Масленица». На нем всегда находятся желающие силой потягаться, удаль свою показать, вкусными блинами угоститься да песни попеть. Масленица один из самых радостных и светлых праздников на Руси. Знакомство с традицией проведения этого праздника п</w:t>
      </w:r>
      <w:r>
        <w:rPr>
          <w:rFonts w:ascii="Times New Roman" w:hAnsi="Times New Roman"/>
          <w:sz w:val="28"/>
          <w:szCs w:val="28"/>
        </w:rPr>
        <w:t xml:space="preserve">о программе «Приобщение детей </w:t>
      </w:r>
      <w:r w:rsidRPr="00F54826">
        <w:rPr>
          <w:rFonts w:ascii="Times New Roman" w:hAnsi="Times New Roman"/>
          <w:sz w:val="28"/>
          <w:szCs w:val="28"/>
        </w:rPr>
        <w:t>школьного возраста к истокам русской культуры», но непосредственное участие в празднике оставляет более полное и глубокое представления о нем, поэтому возникла потребность силами ребят провести праздник. Масленица - это озорное и веселое прощание с зимой и встреча весны, несущей оживление природе и солнечное тепло. Люди испокон века воспринимали весну, как начало новой жизни и почитали Солнце, дающее жизнь и силы всему живому. В честь Солнца сначала пекли пресные лепешки, а когда научились приготовлять кислое тесто, стали печь блины. наши предки верили, что вместе с круглым, румяным блином, так похожим на солнце, они съедают частичку его тепла и могущества. А еще Масленица – это чучело из соломы, наряженное в женскую одежду. В течение недели вокруг чучела происходит праздничное веселье, а в последний день Масленицы чучело сжигается, символизируя приход весны.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F54826">
        <w:rPr>
          <w:rFonts w:ascii="Times New Roman" w:hAnsi="Times New Roman"/>
          <w:sz w:val="28"/>
          <w:szCs w:val="28"/>
        </w:rPr>
        <w:t>Имея богатейшие народные традиции в проведении календарных праздников, в том числе праздника Масленицы, в котором переплелись народные и православные корни, мы последние десятилетия отходили от этих традиций, тем самым лишали возможности детей прикоснуться к духовно-нравственным основам, к лучшим образцам устного и музыкального народного творчества.</w:t>
      </w:r>
    </w:p>
    <w:p w:rsidR="00256887" w:rsidRPr="00D4034E" w:rsidRDefault="00256887" w:rsidP="00F842D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Pr="00D4034E">
        <w:rPr>
          <w:rFonts w:ascii="Times New Roman" w:hAnsi="Times New Roman"/>
          <w:b/>
          <w:sz w:val="28"/>
          <w:szCs w:val="28"/>
        </w:rPr>
        <w:t>: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1. Воспитание патриотизма, приобщение детей к истокам народной культуры и духовности, на основе изучения русского фольклора.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2. Воспитание любви к родному краю.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3. Воспитание нравственных качеств личности ребенка: справедливости,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доброты, правдивости, гордости за свой край.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 xml:space="preserve">4. Развитие творческих способностей: певческих навыков, актерского мастерства, музыкальности детей на основе разных жанров русского фольклора. </w:t>
      </w:r>
    </w:p>
    <w:p w:rsidR="00256887" w:rsidRPr="00D4034E" w:rsidRDefault="00256887" w:rsidP="00F842D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Задачи: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1. Возрождать интерес к обрядовым русским праздникам.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2. Обогащать духовный мир детей.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3. Обобщить и закрепить знания детей о празднике «Масленица».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4. Вызвать эмоциональное сопереживание и участие в игре-действии, приобщить всех участников к традиции проведения народного праздника Масленицы.</w:t>
      </w:r>
    </w:p>
    <w:p w:rsidR="00256887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5. Воспитывать чувство патриотизма, основанного на русских традициях.</w:t>
      </w:r>
    </w:p>
    <w:p w:rsidR="00256887" w:rsidRPr="008F5F0A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8F5F0A">
        <w:rPr>
          <w:rFonts w:ascii="Times New Roman" w:hAnsi="Times New Roman"/>
          <w:sz w:val="28"/>
          <w:szCs w:val="28"/>
        </w:rPr>
        <w:t>Материал и оборудование:</w:t>
      </w:r>
    </w:p>
    <w:p w:rsidR="00256887" w:rsidRPr="008F5F0A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8F5F0A">
        <w:rPr>
          <w:rFonts w:ascii="Times New Roman" w:hAnsi="Times New Roman"/>
          <w:sz w:val="28"/>
          <w:szCs w:val="28"/>
        </w:rPr>
        <w:t>«Масленица» - наряженная кукла (чучело).</w:t>
      </w:r>
    </w:p>
    <w:p w:rsidR="00256887" w:rsidRPr="008F5F0A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8F5F0A">
        <w:rPr>
          <w:rFonts w:ascii="Times New Roman" w:hAnsi="Times New Roman"/>
          <w:sz w:val="28"/>
          <w:szCs w:val="28"/>
        </w:rPr>
        <w:t>Костюмы для взрослых: 2 костюма скоморохов, костюм Бабы – яги,</w:t>
      </w:r>
    </w:p>
    <w:p w:rsidR="00256887" w:rsidRPr="008F5F0A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8F5F0A">
        <w:rPr>
          <w:rFonts w:ascii="Times New Roman" w:hAnsi="Times New Roman"/>
          <w:sz w:val="28"/>
          <w:szCs w:val="28"/>
        </w:rPr>
        <w:t>санки , скамейки ,мешки , веники , канат.</w:t>
      </w:r>
    </w:p>
    <w:p w:rsidR="00256887" w:rsidRPr="008F5F0A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8F5F0A">
        <w:rPr>
          <w:rFonts w:ascii="Times New Roman" w:hAnsi="Times New Roman"/>
          <w:sz w:val="28"/>
          <w:szCs w:val="28"/>
        </w:rPr>
        <w:t>Музыкальные инструменты: ложки, бубны, колокольчики, трещотки, рубель, свистульки.</w:t>
      </w:r>
    </w:p>
    <w:p w:rsidR="00256887" w:rsidRPr="008F5F0A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8F5F0A">
        <w:rPr>
          <w:rFonts w:ascii="Times New Roman" w:hAnsi="Times New Roman"/>
          <w:sz w:val="28"/>
          <w:szCs w:val="28"/>
        </w:rPr>
        <w:t>Технические средства: музыкальный центр, фотоаппарат.</w:t>
      </w:r>
    </w:p>
    <w:p w:rsidR="00256887" w:rsidRPr="008F5F0A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8F5F0A">
        <w:rPr>
          <w:rFonts w:ascii="Times New Roman" w:hAnsi="Times New Roman"/>
          <w:sz w:val="28"/>
          <w:szCs w:val="28"/>
        </w:rPr>
        <w:t>Спортивное оборудование: обручи, конусы.</w:t>
      </w:r>
    </w:p>
    <w:p w:rsidR="00256887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8F5F0A">
        <w:rPr>
          <w:rFonts w:ascii="Times New Roman" w:hAnsi="Times New Roman"/>
          <w:sz w:val="28"/>
          <w:szCs w:val="28"/>
        </w:rPr>
        <w:t>Музыкальный репертуар: (песни и хороводы) «Масленицу состречали» р. н. м., «Сеем, веем снежок» р. н. м., «Ой, вставала я ранёшенько» р. н. м., «Блины» р. н. м., «масленичные» частушки, русские народные наигрыши.</w:t>
      </w:r>
    </w:p>
    <w:p w:rsidR="00256887" w:rsidRDefault="00256887" w:rsidP="00F842D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56887" w:rsidRPr="00D4034E" w:rsidRDefault="00256887" w:rsidP="00F842D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Содержание.</w:t>
      </w:r>
    </w:p>
    <w:p w:rsidR="00256887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Введение – 20мин;</w:t>
      </w:r>
    </w:p>
    <w:p w:rsidR="00256887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Основное содержание – 50мин;</w:t>
      </w:r>
    </w:p>
    <w:p w:rsidR="00256887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Заключительная часть- 20мин.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56887" w:rsidRPr="00D4034E" w:rsidRDefault="00256887" w:rsidP="00F842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Ход мероприятия.</w:t>
      </w:r>
    </w:p>
    <w:p w:rsidR="00256887" w:rsidRPr="00D4034E" w:rsidRDefault="00256887" w:rsidP="00F842D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4034E">
        <w:rPr>
          <w:b/>
        </w:rPr>
        <w:t xml:space="preserve"> </w:t>
      </w:r>
      <w:r w:rsidRPr="00D4034E">
        <w:rPr>
          <w:rFonts w:ascii="Times New Roman" w:hAnsi="Times New Roman"/>
          <w:b/>
          <w:sz w:val="28"/>
          <w:szCs w:val="28"/>
        </w:rPr>
        <w:t>2.Основная часть.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песня «Пришла к нам масленица»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Ведущий-</w:t>
      </w:r>
      <w:r w:rsidRPr="00F54826">
        <w:rPr>
          <w:rFonts w:ascii="Times New Roman" w:hAnsi="Times New Roman"/>
          <w:sz w:val="28"/>
          <w:szCs w:val="28"/>
        </w:rPr>
        <w:t xml:space="preserve"> 1: Все! Все! Все на праздник!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Масленицу встречаем, зиму провожаем!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Весну закликаем!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Спешите! Спешите!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Торопитесь занять лучшие места!</w:t>
      </w:r>
    </w:p>
    <w:p w:rsidR="00256887" w:rsidRPr="00D4034E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sz w:val="28"/>
          <w:szCs w:val="28"/>
        </w:rPr>
        <w:t>Сам не займёшь- соседу достанется!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Ведущий- 2:</w:t>
      </w:r>
      <w:r w:rsidRPr="00F54826">
        <w:rPr>
          <w:rFonts w:ascii="Times New Roman" w:hAnsi="Times New Roman"/>
          <w:sz w:val="28"/>
          <w:szCs w:val="28"/>
        </w:rPr>
        <w:t xml:space="preserve"> Приходите все без стеснения!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Билетов не надо!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Предъявите хорошее настроение!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Приходите, разомните кости!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Сегодня масленица приглашает в гости!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Ведущий-1: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826">
        <w:rPr>
          <w:rFonts w:ascii="Times New Roman" w:hAnsi="Times New Roman"/>
          <w:sz w:val="28"/>
          <w:szCs w:val="28"/>
        </w:rPr>
        <w:t>Спешите скорее ! Спешите скорее!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Нет праздника нашего веселее!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Гостей давно мы поджидаем.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Вместе:</w:t>
      </w:r>
      <w:r w:rsidRPr="00F54826">
        <w:rPr>
          <w:rFonts w:ascii="Times New Roman" w:hAnsi="Times New Roman"/>
          <w:sz w:val="28"/>
          <w:szCs w:val="28"/>
        </w:rPr>
        <w:t xml:space="preserve"> Масленицу начинаем и провожаем.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Ведущий-2:</w:t>
      </w:r>
      <w:r w:rsidRPr="00F54826">
        <w:rPr>
          <w:rFonts w:ascii="Times New Roman" w:hAnsi="Times New Roman"/>
          <w:sz w:val="28"/>
          <w:szCs w:val="28"/>
        </w:rPr>
        <w:t xml:space="preserve"> Здравствуйте, гости дорогие!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Здравствуйте гости, милости просим!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Масленицу широкую открываем.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Праздник начинаем!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(Под музыку появляются молодые парни)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Парень-1:</w:t>
      </w:r>
      <w:r w:rsidRPr="00F54826">
        <w:rPr>
          <w:rFonts w:ascii="Times New Roman" w:hAnsi="Times New Roman"/>
          <w:sz w:val="28"/>
          <w:szCs w:val="28"/>
        </w:rPr>
        <w:t xml:space="preserve"> Ну что ж , масленицу встречай, да про веселье не забывай!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А самое лучшее веселье на ярмарке!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Парень-2:</w:t>
      </w:r>
      <w:r w:rsidRPr="00F54826">
        <w:rPr>
          <w:rFonts w:ascii="Times New Roman" w:hAnsi="Times New Roman"/>
          <w:sz w:val="28"/>
          <w:szCs w:val="28"/>
        </w:rPr>
        <w:t xml:space="preserve"> Ваня а тебе что надо купить на ярмарке?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Парень-1:</w:t>
      </w:r>
      <w:r w:rsidRPr="00F54826">
        <w:rPr>
          <w:rFonts w:ascii="Times New Roman" w:hAnsi="Times New Roman"/>
          <w:sz w:val="28"/>
          <w:szCs w:val="28"/>
        </w:rPr>
        <w:t xml:space="preserve"> Селёдочки.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Парень-2:</w:t>
      </w:r>
      <w:r w:rsidRPr="00F54826">
        <w:rPr>
          <w:rFonts w:ascii="Times New Roman" w:hAnsi="Times New Roman"/>
          <w:sz w:val="28"/>
          <w:szCs w:val="28"/>
        </w:rPr>
        <w:t xml:space="preserve"> Уже продали.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Парень-1:</w:t>
      </w:r>
      <w:r w:rsidRPr="00F54826">
        <w:rPr>
          <w:rFonts w:ascii="Times New Roman" w:hAnsi="Times New Roman"/>
          <w:sz w:val="28"/>
          <w:szCs w:val="28"/>
        </w:rPr>
        <w:t xml:space="preserve"> Огурчиков.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Парень-2:</w:t>
      </w:r>
      <w:r w:rsidRPr="00F54826">
        <w:rPr>
          <w:rFonts w:ascii="Times New Roman" w:hAnsi="Times New Roman"/>
          <w:sz w:val="28"/>
          <w:szCs w:val="28"/>
        </w:rPr>
        <w:t xml:space="preserve"> Их уже съели.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Парень-1:</w:t>
      </w:r>
      <w:r w:rsidRPr="00F54826">
        <w:rPr>
          <w:rFonts w:ascii="Times New Roman" w:hAnsi="Times New Roman"/>
          <w:sz w:val="28"/>
          <w:szCs w:val="28"/>
        </w:rPr>
        <w:t xml:space="preserve"> Ну тогда яблочек.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Парень-2:</w:t>
      </w:r>
      <w:r w:rsidRPr="00F54826">
        <w:rPr>
          <w:rFonts w:ascii="Times New Roman" w:hAnsi="Times New Roman"/>
          <w:sz w:val="28"/>
          <w:szCs w:val="28"/>
        </w:rPr>
        <w:t xml:space="preserve"> Разобрали.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Парень-1:</w:t>
      </w:r>
      <w:r w:rsidRPr="00F54826">
        <w:rPr>
          <w:rFonts w:ascii="Times New Roman" w:hAnsi="Times New Roman"/>
          <w:sz w:val="28"/>
          <w:szCs w:val="28"/>
        </w:rPr>
        <w:t xml:space="preserve"> Так что же осталось?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Парень-2:</w:t>
      </w:r>
      <w:r w:rsidRPr="00F54826">
        <w:rPr>
          <w:rFonts w:ascii="Times New Roman" w:hAnsi="Times New Roman"/>
          <w:sz w:val="28"/>
          <w:szCs w:val="28"/>
        </w:rPr>
        <w:t xml:space="preserve"> Песни, пляски, шутки, смех!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Хватит радости на всех! Заказывай!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Девочки:</w:t>
      </w:r>
      <w:r w:rsidRPr="00F54826">
        <w:rPr>
          <w:rFonts w:ascii="Times New Roman" w:hAnsi="Times New Roman"/>
          <w:sz w:val="28"/>
          <w:szCs w:val="28"/>
        </w:rPr>
        <w:t xml:space="preserve"> А теперь готовьте ушки 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Мы споём для вас частушки.</w:t>
      </w:r>
    </w:p>
    <w:p w:rsidR="00256887" w:rsidRPr="00D4034E" w:rsidRDefault="00256887" w:rsidP="00F842D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Частушки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Начинаем петь частушки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Просим не смеяться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Тут народу очень много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Можем растеряться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2. Мы на масленой неделе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Праздник не нарушили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Все друзья плясали, пели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Мы блиночки кушали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3. Если хочешь быть здоровым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Скушай блинчик с молоком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Если хочешь быть весёлым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То с солёным огурцом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4. Приходите , заходите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На румяные блины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Нынче маслена неделя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Будьте счастливы , как мы!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Как на масленой неделе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Были все удивлены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 xml:space="preserve">Популярней чем тефтели 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Стали русские блины!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6. Мы кончаем петь частушки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До другого вечера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Вы сидите до утра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Кому делать нечего.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Парень-1:</w:t>
      </w:r>
      <w:r w:rsidRPr="00F54826">
        <w:rPr>
          <w:rFonts w:ascii="Times New Roman" w:hAnsi="Times New Roman"/>
          <w:sz w:val="28"/>
          <w:szCs w:val="28"/>
        </w:rPr>
        <w:t xml:space="preserve"> Ай, Федот, гляди, гляди, масленица на пути!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Парень-2:</w:t>
      </w:r>
      <w:r w:rsidRPr="00F54826">
        <w:rPr>
          <w:rFonts w:ascii="Times New Roman" w:hAnsi="Times New Roman"/>
          <w:sz w:val="28"/>
          <w:szCs w:val="28"/>
        </w:rPr>
        <w:t xml:space="preserve"> Как на масленой неделе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Со стола блины летели.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И сыр, и творог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Всё летело под порог.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Ведущий-1:</w:t>
      </w:r>
      <w:r w:rsidRPr="00F54826">
        <w:rPr>
          <w:rFonts w:ascii="Times New Roman" w:hAnsi="Times New Roman"/>
          <w:sz w:val="28"/>
          <w:szCs w:val="28"/>
        </w:rPr>
        <w:t xml:space="preserve"> Я блинов бы съела с вершок!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Ведущий-2:</w:t>
      </w:r>
      <w:r w:rsidRPr="00F54826">
        <w:rPr>
          <w:rFonts w:ascii="Times New Roman" w:hAnsi="Times New Roman"/>
          <w:sz w:val="28"/>
          <w:szCs w:val="28"/>
        </w:rPr>
        <w:t xml:space="preserve"> (показывает рукой)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Глянь, в углу стоит мешок!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(подтаскивают мешок)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Ведущий-1:</w:t>
      </w:r>
      <w:r w:rsidRPr="00F54826">
        <w:rPr>
          <w:rFonts w:ascii="Times New Roman" w:hAnsi="Times New Roman"/>
          <w:sz w:val="28"/>
          <w:szCs w:val="28"/>
        </w:rPr>
        <w:t xml:space="preserve"> Принесли в честь праздника угощенья разного: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Пряники, конфеты, бублики.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Для пригожей публики. (Мешок шевелится)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Ведущий-2:</w:t>
      </w:r>
      <w:r w:rsidRPr="00F54826">
        <w:rPr>
          <w:rFonts w:ascii="Times New Roman" w:hAnsi="Times New Roman"/>
          <w:sz w:val="28"/>
          <w:szCs w:val="28"/>
        </w:rPr>
        <w:t xml:space="preserve"> Что за чудо – скок да скок!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Глянь-ка , тронулся мешок!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Ведущий-1:</w:t>
      </w:r>
      <w:r w:rsidRPr="00F54826">
        <w:rPr>
          <w:rFonts w:ascii="Times New Roman" w:hAnsi="Times New Roman"/>
          <w:sz w:val="28"/>
          <w:szCs w:val="28"/>
        </w:rPr>
        <w:t xml:space="preserve"> Эй, хватайте его, ловите!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Поскорей мешок держите!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Ведущий-2:</w:t>
      </w:r>
      <w:r w:rsidRPr="00F54826">
        <w:rPr>
          <w:rFonts w:ascii="Times New Roman" w:hAnsi="Times New Roman"/>
          <w:sz w:val="28"/>
          <w:szCs w:val="28"/>
        </w:rPr>
        <w:t xml:space="preserve"> Давайте-ка мешок развяжем и угостим весь честной народ.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Глядишь всем по кренделю достанется.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Ведущий-1:</w:t>
      </w:r>
      <w:r w:rsidRPr="00F54826">
        <w:rPr>
          <w:rFonts w:ascii="Times New Roman" w:hAnsi="Times New Roman"/>
          <w:sz w:val="28"/>
          <w:szCs w:val="28"/>
        </w:rPr>
        <w:t xml:space="preserve"> А может и по блинчику достанется.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(Развязывают мешок а там баба яга доедает блин)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Баба-яга:</w:t>
      </w:r>
      <w:r w:rsidRPr="00F54826">
        <w:rPr>
          <w:rFonts w:ascii="Times New Roman" w:hAnsi="Times New Roman"/>
          <w:sz w:val="28"/>
          <w:szCs w:val="28"/>
        </w:rPr>
        <w:t xml:space="preserve"> Здорово всем! Поклон и вам добре люди!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Привет вам от Лешего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826">
        <w:rPr>
          <w:rFonts w:ascii="Times New Roman" w:hAnsi="Times New Roman"/>
          <w:sz w:val="28"/>
          <w:szCs w:val="28"/>
        </w:rPr>
        <w:t>.Тьфу ты ! От лета!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Встречалась я с ним на болоте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826">
        <w:rPr>
          <w:rFonts w:ascii="Times New Roman" w:hAnsi="Times New Roman"/>
          <w:sz w:val="28"/>
          <w:szCs w:val="28"/>
        </w:rPr>
        <w:t>.Ой! В полёте!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Когда стало быть к вам сюда спешила!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Пора мне пришла обязанности свои справлять!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Ведущий-2:</w:t>
      </w:r>
      <w:r w:rsidRPr="00F54826">
        <w:rPr>
          <w:rFonts w:ascii="Times New Roman" w:hAnsi="Times New Roman"/>
          <w:sz w:val="28"/>
          <w:szCs w:val="28"/>
        </w:rPr>
        <w:t xml:space="preserve"> Постой, тут что-то не так!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Масленица, </w:t>
      </w:r>
      <w:r w:rsidRPr="00F54826">
        <w:rPr>
          <w:rFonts w:ascii="Times New Roman" w:hAnsi="Times New Roman"/>
          <w:sz w:val="28"/>
          <w:szCs w:val="28"/>
        </w:rPr>
        <w:t>а у тебя паспорт есть?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Баба-яга:</w:t>
      </w:r>
      <w:r w:rsidRPr="00F54826">
        <w:rPr>
          <w:rFonts w:ascii="Times New Roman" w:hAnsi="Times New Roman"/>
          <w:sz w:val="28"/>
          <w:szCs w:val="28"/>
        </w:rPr>
        <w:t xml:space="preserve"> Это у меня-то? Есть у меня паспорт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8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826">
        <w:rPr>
          <w:rFonts w:ascii="Times New Roman" w:hAnsi="Times New Roman"/>
          <w:sz w:val="28"/>
          <w:szCs w:val="28"/>
        </w:rPr>
        <w:t>есть!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8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826">
        <w:rPr>
          <w:rFonts w:ascii="Times New Roman" w:hAnsi="Times New Roman"/>
          <w:sz w:val="28"/>
          <w:szCs w:val="28"/>
        </w:rPr>
        <w:t>глядите!(протягивает паспорт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826">
        <w:rPr>
          <w:rFonts w:ascii="Times New Roman" w:hAnsi="Times New Roman"/>
          <w:sz w:val="28"/>
          <w:szCs w:val="28"/>
        </w:rPr>
        <w:t>,читает)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Назначается масленицей на 2013 год! И печать есть!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И подпись заковыристая внизу!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Ведущий-1:</w:t>
      </w:r>
      <w:r w:rsidRPr="00F54826">
        <w:rPr>
          <w:rFonts w:ascii="Times New Roman" w:hAnsi="Times New Roman"/>
          <w:sz w:val="28"/>
          <w:szCs w:val="28"/>
        </w:rPr>
        <w:t xml:space="preserve"> Ну-ка что там за подпись?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Баба-яга:</w:t>
      </w:r>
      <w:r w:rsidRPr="00F54826">
        <w:rPr>
          <w:rFonts w:ascii="Times New Roman" w:hAnsi="Times New Roman"/>
          <w:sz w:val="28"/>
          <w:szCs w:val="28"/>
        </w:rPr>
        <w:t xml:space="preserve"> Кащей бессмертный!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Ведущий-2:</w:t>
      </w:r>
      <w:r w:rsidRPr="00F54826">
        <w:rPr>
          <w:rFonts w:ascii="Times New Roman" w:hAnsi="Times New Roman"/>
          <w:sz w:val="28"/>
          <w:szCs w:val="28"/>
        </w:rPr>
        <w:t xml:space="preserve"> А..А..А..Уходи от нас, не хотим знать тебя!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И масленицей взять не можем.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Баба-яга:</w:t>
      </w:r>
      <w:r w:rsidRPr="00F54826">
        <w:rPr>
          <w:rFonts w:ascii="Times New Roman" w:hAnsi="Times New Roman"/>
          <w:sz w:val="28"/>
          <w:szCs w:val="28"/>
        </w:rPr>
        <w:t xml:space="preserve"> Как же так? Я всю зиму готовилась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8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826">
        <w:rPr>
          <w:rFonts w:ascii="Times New Roman" w:hAnsi="Times New Roman"/>
          <w:sz w:val="28"/>
          <w:szCs w:val="28"/>
        </w:rPr>
        <w:t>недоедала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826">
        <w:rPr>
          <w:rFonts w:ascii="Times New Roman" w:hAnsi="Times New Roman"/>
          <w:sz w:val="28"/>
          <w:szCs w:val="28"/>
        </w:rPr>
        <w:t>,недосыпала.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Ведущий-1:</w:t>
      </w:r>
      <w:r w:rsidRPr="00F54826">
        <w:rPr>
          <w:rFonts w:ascii="Times New Roman" w:hAnsi="Times New Roman"/>
          <w:sz w:val="28"/>
          <w:szCs w:val="28"/>
        </w:rPr>
        <w:t xml:space="preserve"> Ну что ребята, может и впрямь пусть попробует быть масленицей?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Ведущий-2:</w:t>
      </w:r>
      <w:r w:rsidRPr="00F54826">
        <w:rPr>
          <w:rFonts w:ascii="Times New Roman" w:hAnsi="Times New Roman"/>
          <w:sz w:val="28"/>
          <w:szCs w:val="28"/>
        </w:rPr>
        <w:t xml:space="preserve"> Оно конечно 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826">
        <w:rPr>
          <w:rFonts w:ascii="Times New Roman" w:hAnsi="Times New Roman"/>
          <w:sz w:val="28"/>
          <w:szCs w:val="28"/>
        </w:rPr>
        <w:t>.Только пусть сначала загадки отгадает.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Ведущий-1:</w:t>
      </w:r>
      <w:r w:rsidRPr="00F54826">
        <w:rPr>
          <w:rFonts w:ascii="Times New Roman" w:hAnsi="Times New Roman"/>
          <w:sz w:val="28"/>
          <w:szCs w:val="28"/>
        </w:rPr>
        <w:t xml:space="preserve"> Тётушка крутая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Белая да седая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В мешке стужу везёт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На землю холод трясёт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Сугробы наметает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Ковром землю устилает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Баба-яга:</w:t>
      </w:r>
      <w:r w:rsidRPr="00F54826">
        <w:rPr>
          <w:rFonts w:ascii="Times New Roman" w:hAnsi="Times New Roman"/>
          <w:sz w:val="28"/>
          <w:szCs w:val="28"/>
        </w:rPr>
        <w:t xml:space="preserve"> Это я! Это я!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Ведущий-2:</w:t>
      </w:r>
      <w:r w:rsidRPr="00F54826">
        <w:rPr>
          <w:rFonts w:ascii="Times New Roman" w:hAnsi="Times New Roman"/>
          <w:sz w:val="28"/>
          <w:szCs w:val="28"/>
        </w:rPr>
        <w:t xml:space="preserve"> Неправильно. Дети, что это?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Дети:</w:t>
      </w:r>
      <w:r w:rsidRPr="00F54826">
        <w:rPr>
          <w:rFonts w:ascii="Times New Roman" w:hAnsi="Times New Roman"/>
          <w:sz w:val="28"/>
          <w:szCs w:val="28"/>
        </w:rPr>
        <w:t xml:space="preserve"> Зима.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Масленица- объеденье!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Напечём блины с утра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К ним сметаны и варенья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И конечно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826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826">
        <w:rPr>
          <w:rFonts w:ascii="Times New Roman" w:hAnsi="Times New Roman"/>
          <w:sz w:val="28"/>
          <w:szCs w:val="28"/>
        </w:rPr>
        <w:t>………..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Баба-яга: Это! Это я!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Ведущий-1:</w:t>
      </w:r>
      <w:r w:rsidRPr="00F54826">
        <w:rPr>
          <w:rFonts w:ascii="Times New Roman" w:hAnsi="Times New Roman"/>
          <w:sz w:val="28"/>
          <w:szCs w:val="28"/>
        </w:rPr>
        <w:t xml:space="preserve"> Неправильно. Дети что это?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Дети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826">
        <w:rPr>
          <w:rFonts w:ascii="Times New Roman" w:hAnsi="Times New Roman"/>
          <w:sz w:val="28"/>
          <w:szCs w:val="28"/>
        </w:rPr>
        <w:t>Икра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И с икрой и со сметаной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Всякие они вкусны!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Ноздреваты и румяны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Наши солнышки……….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Баба-яга:</w:t>
      </w:r>
      <w:r w:rsidRPr="00F54826">
        <w:rPr>
          <w:rFonts w:ascii="Times New Roman" w:hAnsi="Times New Roman"/>
          <w:sz w:val="28"/>
          <w:szCs w:val="28"/>
        </w:rPr>
        <w:t xml:space="preserve"> Это я! Это я!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Ведущий-2: Неправильно. Дети что это?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Дети:</w:t>
      </w:r>
      <w:r w:rsidRPr="00F54826">
        <w:rPr>
          <w:rFonts w:ascii="Times New Roman" w:hAnsi="Times New Roman"/>
          <w:sz w:val="28"/>
          <w:szCs w:val="28"/>
        </w:rPr>
        <w:t xml:space="preserve"> Блины.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На шесте стою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С высока гляжу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Тело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8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826">
        <w:rPr>
          <w:rFonts w:ascii="Times New Roman" w:hAnsi="Times New Roman"/>
          <w:sz w:val="28"/>
          <w:szCs w:val="28"/>
        </w:rPr>
        <w:t>руки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8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826">
        <w:rPr>
          <w:rFonts w:ascii="Times New Roman" w:hAnsi="Times New Roman"/>
          <w:sz w:val="28"/>
          <w:szCs w:val="28"/>
        </w:rPr>
        <w:t>голова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Всё из соломы у меня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Обрядили принесли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И в последний день сожгли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Баба-яга:</w:t>
      </w:r>
      <w:r w:rsidRPr="00F54826">
        <w:rPr>
          <w:rFonts w:ascii="Times New Roman" w:hAnsi="Times New Roman"/>
          <w:sz w:val="28"/>
          <w:szCs w:val="28"/>
        </w:rPr>
        <w:t xml:space="preserve"> Я знаю! Я знаю!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Это чучело масленицы.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Ведущий-1:</w:t>
      </w:r>
      <w:r w:rsidRPr="00F54826">
        <w:rPr>
          <w:rFonts w:ascii="Times New Roman" w:hAnsi="Times New Roman"/>
          <w:sz w:val="28"/>
          <w:szCs w:val="28"/>
        </w:rPr>
        <w:t xml:space="preserve"> Прочь ступай лже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826">
        <w:rPr>
          <w:rFonts w:ascii="Times New Roman" w:hAnsi="Times New Roman"/>
          <w:sz w:val="28"/>
          <w:szCs w:val="28"/>
        </w:rPr>
        <w:t>масленица.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Нам не нужна такая!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Баба-яга:</w:t>
      </w:r>
      <w:r w:rsidRPr="00F54826">
        <w:rPr>
          <w:rFonts w:ascii="Times New Roman" w:hAnsi="Times New Roman"/>
          <w:sz w:val="28"/>
          <w:szCs w:val="28"/>
        </w:rPr>
        <w:t xml:space="preserve"> А какая же вам нужна? Эй карету мне карету!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(Ей подают метлу)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Баба-яга:</w:t>
      </w:r>
      <w:r w:rsidRPr="00F54826">
        <w:rPr>
          <w:rFonts w:ascii="Times New Roman" w:hAnsi="Times New Roman"/>
          <w:sz w:val="28"/>
          <w:szCs w:val="28"/>
        </w:rPr>
        <w:t xml:space="preserve"> Кричу бурчу хочу не хочу!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Метла ступай в избушку давай!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(улетает на метле)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Ведущий-2:</w:t>
      </w:r>
      <w:r w:rsidRPr="00F54826">
        <w:rPr>
          <w:rFonts w:ascii="Times New Roman" w:hAnsi="Times New Roman"/>
          <w:sz w:val="28"/>
          <w:szCs w:val="28"/>
        </w:rPr>
        <w:t xml:space="preserve"> Дети пока настоящая масленица к нам не пришла давайте поиграем.</w:t>
      </w:r>
    </w:p>
    <w:p w:rsidR="00256887" w:rsidRPr="00D4034E" w:rsidRDefault="00256887" w:rsidP="00F842D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>Игровая деятельность.</w:t>
      </w:r>
    </w:p>
    <w:p w:rsidR="00256887" w:rsidRPr="007375EF" w:rsidRDefault="00256887" w:rsidP="00F842D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375EF">
        <w:rPr>
          <w:rFonts w:ascii="Times New Roman" w:hAnsi="Times New Roman"/>
          <w:b/>
          <w:sz w:val="28"/>
          <w:szCs w:val="28"/>
        </w:rPr>
        <w:t>Игра « Битва на бревне.»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Поединок на бревне!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Ну ка ловкие ко мне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Кто не будет побеждён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Будет нами награждён.</w:t>
      </w:r>
    </w:p>
    <w:p w:rsidR="00256887" w:rsidRPr="007375EF" w:rsidRDefault="00256887" w:rsidP="00F842D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375EF">
        <w:rPr>
          <w:rFonts w:ascii="Times New Roman" w:hAnsi="Times New Roman"/>
          <w:b/>
          <w:sz w:val="28"/>
          <w:szCs w:val="28"/>
        </w:rPr>
        <w:t>Игра «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75EF">
        <w:rPr>
          <w:rFonts w:ascii="Times New Roman" w:hAnsi="Times New Roman"/>
          <w:b/>
          <w:sz w:val="28"/>
          <w:szCs w:val="28"/>
        </w:rPr>
        <w:t>Метание метлы.»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Какая же зима без дворника с метлой расчищающего снег?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Проводим соревнование на звание почётного дворника.</w:t>
      </w:r>
    </w:p>
    <w:p w:rsidR="00256887" w:rsidRPr="007375EF" w:rsidRDefault="00256887" w:rsidP="00F842D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375EF">
        <w:rPr>
          <w:rFonts w:ascii="Times New Roman" w:hAnsi="Times New Roman"/>
          <w:b/>
          <w:sz w:val="28"/>
          <w:szCs w:val="28"/>
        </w:rPr>
        <w:t>Игра « Связанные ноги.»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А теперь друзья начнём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Состязанье бег вдвоём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Парам свяжем ловко ноги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Да и пустим по дороге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Первым кто к черте придёт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Тот подарок и возьмёт.</w:t>
      </w:r>
    </w:p>
    <w:p w:rsidR="00256887" w:rsidRPr="007375EF" w:rsidRDefault="00256887" w:rsidP="00F842D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375EF">
        <w:rPr>
          <w:rFonts w:ascii="Times New Roman" w:hAnsi="Times New Roman"/>
          <w:b/>
          <w:sz w:val="28"/>
          <w:szCs w:val="28"/>
        </w:rPr>
        <w:t>Игра «</w:t>
      </w:r>
      <w:r>
        <w:rPr>
          <w:rFonts w:ascii="Times New Roman" w:hAnsi="Times New Roman"/>
          <w:b/>
          <w:sz w:val="28"/>
          <w:szCs w:val="28"/>
        </w:rPr>
        <w:t xml:space="preserve"> Перетягивание</w:t>
      </w:r>
      <w:r w:rsidRPr="007375EF">
        <w:rPr>
          <w:rFonts w:ascii="Times New Roman" w:hAnsi="Times New Roman"/>
          <w:b/>
          <w:sz w:val="28"/>
          <w:szCs w:val="28"/>
        </w:rPr>
        <w:t xml:space="preserve"> каната.»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Внимание! Внимание!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Начинаем командное состязание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Тот кто силушкой богат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Перетянет наш канат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До чего сильны ребята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Не порвали бы канаты.</w:t>
      </w:r>
    </w:p>
    <w:p w:rsidR="00256887" w:rsidRPr="007375EF" w:rsidRDefault="00256887" w:rsidP="00F842D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375EF">
        <w:rPr>
          <w:rFonts w:ascii="Times New Roman" w:hAnsi="Times New Roman"/>
          <w:b/>
          <w:sz w:val="28"/>
          <w:szCs w:val="28"/>
        </w:rPr>
        <w:t>Игра « Бег в мешках.»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Вот забава так забава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Ещё такого не бывало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Сложно пробежать без ног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Ноги спрятаны в мешок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Кто окажется ловчее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За наградой все скорее</w:t>
      </w:r>
    </w:p>
    <w:p w:rsidR="00256887" w:rsidRPr="007375EF" w:rsidRDefault="00256887" w:rsidP="00F842D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375EF">
        <w:rPr>
          <w:rFonts w:ascii="Times New Roman" w:hAnsi="Times New Roman"/>
          <w:b/>
          <w:sz w:val="28"/>
          <w:szCs w:val="28"/>
        </w:rPr>
        <w:t>Игра « Попарься в баньке.»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После забав на свежем воздухе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Хорошо попариться в баньке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Вы пока домой не торопитесь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Но банька не помешает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Предлагаем старинную русскую забаву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Банным сухим веником попарить противника.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7375EF">
        <w:rPr>
          <w:rFonts w:ascii="Times New Roman" w:hAnsi="Times New Roman"/>
          <w:b/>
          <w:sz w:val="28"/>
          <w:szCs w:val="28"/>
        </w:rPr>
        <w:t>Ведущий-2:</w:t>
      </w:r>
      <w:r w:rsidRPr="00F54826">
        <w:rPr>
          <w:rFonts w:ascii="Times New Roman" w:hAnsi="Times New Roman"/>
          <w:sz w:val="28"/>
          <w:szCs w:val="28"/>
        </w:rPr>
        <w:t xml:space="preserve"> Ребята а давайте настоящую масленицу позовём!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Звучит песня масленица все подпевают.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Приезжает масленица на расписных санях.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7375EF">
        <w:rPr>
          <w:rFonts w:ascii="Times New Roman" w:hAnsi="Times New Roman"/>
          <w:b/>
          <w:sz w:val="28"/>
          <w:szCs w:val="28"/>
        </w:rPr>
        <w:t>Масленица:</w:t>
      </w:r>
      <w:r w:rsidRPr="00F54826">
        <w:rPr>
          <w:rFonts w:ascii="Times New Roman" w:hAnsi="Times New Roman"/>
          <w:sz w:val="28"/>
          <w:szCs w:val="28"/>
        </w:rPr>
        <w:t xml:space="preserve"> Здравствуйте! Я масленица кривошейка встречайте меня хорошенько с блинами с коровайцами с вареничками.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7375EF">
        <w:rPr>
          <w:rFonts w:ascii="Times New Roman" w:hAnsi="Times New Roman"/>
          <w:b/>
          <w:sz w:val="28"/>
          <w:szCs w:val="28"/>
        </w:rPr>
        <w:t>Ведущий-1:</w:t>
      </w:r>
      <w:r w:rsidRPr="00F54826">
        <w:rPr>
          <w:rFonts w:ascii="Times New Roman" w:hAnsi="Times New Roman"/>
          <w:sz w:val="28"/>
          <w:szCs w:val="28"/>
        </w:rPr>
        <w:t xml:space="preserve"> Ты на долго к нам пришла?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7375EF">
        <w:rPr>
          <w:rFonts w:ascii="Times New Roman" w:hAnsi="Times New Roman"/>
          <w:b/>
          <w:sz w:val="28"/>
          <w:szCs w:val="28"/>
        </w:rPr>
        <w:t>Масленица:</w:t>
      </w:r>
      <w:r w:rsidRPr="00F54826">
        <w:rPr>
          <w:rFonts w:ascii="Times New Roman" w:hAnsi="Times New Roman"/>
          <w:sz w:val="28"/>
          <w:szCs w:val="28"/>
        </w:rPr>
        <w:t xml:space="preserve"> Всего на 7 дней. Каждый мой день имеет своё название.</w:t>
      </w:r>
    </w:p>
    <w:p w:rsidR="00256887" w:rsidRDefault="00256887" w:rsidP="00F842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 xml:space="preserve">Понедельник-встреча, </w:t>
      </w:r>
    </w:p>
    <w:p w:rsidR="00256887" w:rsidRDefault="00256887" w:rsidP="00F842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вторник-заигрыши,</w:t>
      </w:r>
    </w:p>
    <w:p w:rsidR="00256887" w:rsidRDefault="00256887" w:rsidP="00F842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середа-лакомка</w:t>
      </w:r>
      <w:r>
        <w:rPr>
          <w:rFonts w:ascii="Times New Roman" w:hAnsi="Times New Roman"/>
          <w:sz w:val="28"/>
          <w:szCs w:val="28"/>
        </w:rPr>
        <w:t xml:space="preserve"> ,</w:t>
      </w:r>
    </w:p>
    <w:p w:rsidR="00256887" w:rsidRDefault="00256887" w:rsidP="00F842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четверг-широкий четверг,</w:t>
      </w:r>
    </w:p>
    <w:p w:rsidR="00256887" w:rsidRDefault="00256887" w:rsidP="00F842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пятница-тёщины вечёрки,</w:t>
      </w:r>
    </w:p>
    <w:p w:rsidR="00256887" w:rsidRDefault="00256887" w:rsidP="00F842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суббота-заловкины посиделки,</w:t>
      </w:r>
    </w:p>
    <w:p w:rsidR="00256887" w:rsidRPr="00F54826" w:rsidRDefault="00256887" w:rsidP="00F842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воскресенье-прощёное воскресенье,проводы масленицы.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7375EF">
        <w:rPr>
          <w:rFonts w:ascii="Times New Roman" w:hAnsi="Times New Roman"/>
          <w:b/>
          <w:sz w:val="28"/>
          <w:szCs w:val="28"/>
        </w:rPr>
        <w:t>Ведущий-2:</w:t>
      </w:r>
      <w:r w:rsidRPr="00F54826">
        <w:rPr>
          <w:rFonts w:ascii="Times New Roman" w:hAnsi="Times New Roman"/>
          <w:sz w:val="28"/>
          <w:szCs w:val="28"/>
        </w:rPr>
        <w:t xml:space="preserve"> А что ты нам принесла?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7375EF">
        <w:rPr>
          <w:rFonts w:ascii="Times New Roman" w:hAnsi="Times New Roman"/>
          <w:b/>
          <w:sz w:val="28"/>
          <w:szCs w:val="28"/>
        </w:rPr>
        <w:t>Масленица:</w:t>
      </w:r>
      <w:r w:rsidRPr="00F54826">
        <w:rPr>
          <w:rFonts w:ascii="Times New Roman" w:hAnsi="Times New Roman"/>
          <w:sz w:val="28"/>
          <w:szCs w:val="28"/>
        </w:rPr>
        <w:t xml:space="preserve"> У меня для вас угощение. Символ масленицы блины.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Угощайтесь люди добрые.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(Угощает блинами)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(Появляются глашатые)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Глашатый-1: Внимание! Внимание! Внимание!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7375EF">
        <w:rPr>
          <w:rFonts w:ascii="Times New Roman" w:hAnsi="Times New Roman"/>
          <w:b/>
          <w:sz w:val="28"/>
          <w:szCs w:val="28"/>
        </w:rPr>
        <w:t>Глашатый-2:</w:t>
      </w:r>
      <w:r w:rsidRPr="00F54826">
        <w:rPr>
          <w:rFonts w:ascii="Times New Roman" w:hAnsi="Times New Roman"/>
          <w:sz w:val="28"/>
          <w:szCs w:val="28"/>
        </w:rPr>
        <w:t xml:space="preserve"> Всем! Всем! Всем!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7375EF">
        <w:rPr>
          <w:rFonts w:ascii="Times New Roman" w:hAnsi="Times New Roman"/>
          <w:b/>
          <w:sz w:val="28"/>
          <w:szCs w:val="28"/>
        </w:rPr>
        <w:t>Глашатый-1:</w:t>
      </w:r>
      <w:r w:rsidRPr="00F54826">
        <w:rPr>
          <w:rFonts w:ascii="Times New Roman" w:hAnsi="Times New Roman"/>
          <w:sz w:val="28"/>
          <w:szCs w:val="28"/>
        </w:rPr>
        <w:t xml:space="preserve"> Люди! Велено до вас донести сейчас указ заготовленной самой нашей матушкой зимой.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7375EF">
        <w:rPr>
          <w:rFonts w:ascii="Times New Roman" w:hAnsi="Times New Roman"/>
          <w:b/>
          <w:sz w:val="28"/>
          <w:szCs w:val="28"/>
        </w:rPr>
        <w:t>Глашатый-2: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826">
        <w:rPr>
          <w:rFonts w:ascii="Times New Roman" w:hAnsi="Times New Roman"/>
          <w:sz w:val="28"/>
          <w:szCs w:val="28"/>
        </w:rPr>
        <w:t>Каждый год числа сего как гласит указник будь то город аль село выходи на праздник.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7375EF">
        <w:rPr>
          <w:rFonts w:ascii="Times New Roman" w:hAnsi="Times New Roman"/>
          <w:b/>
          <w:sz w:val="28"/>
          <w:szCs w:val="28"/>
        </w:rPr>
        <w:t>Глашатый-1:</w:t>
      </w:r>
      <w:r w:rsidRPr="00F54826">
        <w:rPr>
          <w:rFonts w:ascii="Times New Roman" w:hAnsi="Times New Roman"/>
          <w:sz w:val="28"/>
          <w:szCs w:val="28"/>
        </w:rPr>
        <w:t xml:space="preserve"> Проводить её вам нужно: Весело и дружно.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7375EF">
        <w:rPr>
          <w:rFonts w:ascii="Times New Roman" w:hAnsi="Times New Roman"/>
          <w:b/>
          <w:sz w:val="28"/>
          <w:szCs w:val="28"/>
        </w:rPr>
        <w:t>Глашатый-2:</w:t>
      </w:r>
      <w:r w:rsidRPr="00F54826">
        <w:rPr>
          <w:rFonts w:ascii="Times New Roman" w:hAnsi="Times New Roman"/>
          <w:sz w:val="28"/>
          <w:szCs w:val="28"/>
        </w:rPr>
        <w:t xml:space="preserve"> На празднике нашем железный закон.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Хмурым угрюмым вход воспрещён!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7375EF">
        <w:rPr>
          <w:rFonts w:ascii="Times New Roman" w:hAnsi="Times New Roman"/>
          <w:b/>
          <w:sz w:val="28"/>
          <w:szCs w:val="28"/>
        </w:rPr>
        <w:t>Глашатый-1:</w:t>
      </w:r>
      <w:r w:rsidRPr="00F54826">
        <w:rPr>
          <w:rFonts w:ascii="Times New Roman" w:hAnsi="Times New Roman"/>
          <w:sz w:val="28"/>
          <w:szCs w:val="28"/>
        </w:rPr>
        <w:t xml:space="preserve"> Всем без исключения!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В целях весёлого времяпровождения!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Независимо от возраста и служебного положения!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Всё важное и грустное до завтра забыть самому веселиться и других веселить.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7375EF">
        <w:rPr>
          <w:rFonts w:ascii="Times New Roman" w:hAnsi="Times New Roman"/>
          <w:b/>
          <w:sz w:val="28"/>
          <w:szCs w:val="28"/>
        </w:rPr>
        <w:t>Глашатый-2:</w:t>
      </w:r>
      <w:r w:rsidRPr="00F54826">
        <w:rPr>
          <w:rFonts w:ascii="Times New Roman" w:hAnsi="Times New Roman"/>
          <w:sz w:val="28"/>
          <w:szCs w:val="28"/>
        </w:rPr>
        <w:t xml:space="preserve"> Собирайся стар и млад на встречу: Добро пожаловать весна!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Зима прощай!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7375EF">
        <w:rPr>
          <w:rFonts w:ascii="Times New Roman" w:hAnsi="Times New Roman"/>
          <w:b/>
          <w:sz w:val="28"/>
          <w:szCs w:val="28"/>
        </w:rPr>
        <w:t>Масленица:</w:t>
      </w:r>
      <w:r w:rsidRPr="00F54826">
        <w:rPr>
          <w:rFonts w:ascii="Times New Roman" w:hAnsi="Times New Roman"/>
          <w:sz w:val="28"/>
          <w:szCs w:val="28"/>
        </w:rPr>
        <w:t xml:space="preserve"> Масленичная неделя подходит к концу.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И пора мне уже собираться.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7375EF">
        <w:rPr>
          <w:rFonts w:ascii="Times New Roman" w:hAnsi="Times New Roman"/>
          <w:b/>
          <w:sz w:val="28"/>
          <w:szCs w:val="28"/>
        </w:rPr>
        <w:t>Ведущий-1:</w:t>
      </w:r>
      <w:r w:rsidRPr="00F54826">
        <w:rPr>
          <w:rFonts w:ascii="Times New Roman" w:hAnsi="Times New Roman"/>
          <w:sz w:val="28"/>
          <w:szCs w:val="28"/>
        </w:rPr>
        <w:t xml:space="preserve"> Мы и пели и плясали и блинами угощались.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Прощай масленица.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826">
        <w:rPr>
          <w:rFonts w:ascii="Times New Roman" w:hAnsi="Times New Roman"/>
          <w:sz w:val="28"/>
          <w:szCs w:val="28"/>
        </w:rPr>
        <w:t>Наша масленица.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Ты прощай</w:t>
      </w:r>
      <w:r>
        <w:rPr>
          <w:rFonts w:ascii="Times New Roman" w:hAnsi="Times New Roman"/>
          <w:sz w:val="28"/>
          <w:szCs w:val="28"/>
        </w:rPr>
        <w:t>,</w:t>
      </w:r>
      <w:r w:rsidRPr="00F54826">
        <w:rPr>
          <w:rFonts w:ascii="Times New Roman" w:hAnsi="Times New Roman"/>
          <w:sz w:val="28"/>
          <w:szCs w:val="28"/>
        </w:rPr>
        <w:t xml:space="preserve"> прощай  широкая. Нас не забывай на тот год приезжай.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7375EF">
        <w:rPr>
          <w:rFonts w:ascii="Times New Roman" w:hAnsi="Times New Roman"/>
          <w:b/>
          <w:sz w:val="28"/>
          <w:szCs w:val="28"/>
        </w:rPr>
        <w:t>Глашатый-1:</w:t>
      </w:r>
      <w:r w:rsidRPr="00F54826">
        <w:rPr>
          <w:rFonts w:ascii="Times New Roman" w:hAnsi="Times New Roman"/>
          <w:sz w:val="28"/>
          <w:szCs w:val="28"/>
        </w:rPr>
        <w:t xml:space="preserve"> Пришла весна теплее стало.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И что бы пело все кругом.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Зажжём мы чучело огнём.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7375EF">
        <w:rPr>
          <w:rFonts w:ascii="Times New Roman" w:hAnsi="Times New Roman"/>
          <w:b/>
          <w:sz w:val="28"/>
          <w:szCs w:val="28"/>
        </w:rPr>
        <w:t>Ведущий-2: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826">
        <w:rPr>
          <w:rFonts w:ascii="Times New Roman" w:hAnsi="Times New Roman"/>
          <w:sz w:val="28"/>
          <w:szCs w:val="28"/>
        </w:rPr>
        <w:t>Пойдём! Пойдём! Огонёк разведём!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7375EF">
        <w:rPr>
          <w:rFonts w:ascii="Times New Roman" w:hAnsi="Times New Roman"/>
          <w:b/>
          <w:sz w:val="28"/>
          <w:szCs w:val="28"/>
        </w:rPr>
        <w:t>Ведущий-1:</w:t>
      </w:r>
      <w:r w:rsidRPr="00F54826">
        <w:rPr>
          <w:rFonts w:ascii="Times New Roman" w:hAnsi="Times New Roman"/>
          <w:sz w:val="28"/>
          <w:szCs w:val="28"/>
        </w:rPr>
        <w:t xml:space="preserve"> Разжигайте пламя люди! Подполите чучело!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Вместе с ним сгорят проблемы чтобы нас не мучили!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Гори в огне болезнь беда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Пылай в огне печаль нужда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Разлетайся вместе с пеплом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Не возвращайся никогда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7375EF">
        <w:rPr>
          <w:rFonts w:ascii="Times New Roman" w:hAnsi="Times New Roman"/>
          <w:b/>
          <w:sz w:val="28"/>
          <w:szCs w:val="28"/>
        </w:rPr>
        <w:t>Ведущий-2:</w:t>
      </w:r>
      <w:r w:rsidRPr="00F54826">
        <w:rPr>
          <w:rFonts w:ascii="Times New Roman" w:hAnsi="Times New Roman"/>
          <w:sz w:val="28"/>
          <w:szCs w:val="28"/>
        </w:rPr>
        <w:t xml:space="preserve"> Сегодня мы на празднике своём зиму дружно проводили</w:t>
      </w:r>
      <w:r>
        <w:rPr>
          <w:rFonts w:ascii="Times New Roman" w:hAnsi="Times New Roman"/>
          <w:sz w:val="28"/>
          <w:szCs w:val="28"/>
        </w:rPr>
        <w:t>,</w:t>
      </w:r>
      <w:r w:rsidRPr="00F54826">
        <w:rPr>
          <w:rFonts w:ascii="Times New Roman" w:hAnsi="Times New Roman"/>
          <w:sz w:val="28"/>
          <w:szCs w:val="28"/>
        </w:rPr>
        <w:t xml:space="preserve"> а весну приветили.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7375EF">
        <w:rPr>
          <w:rFonts w:ascii="Times New Roman" w:hAnsi="Times New Roman"/>
          <w:b/>
          <w:sz w:val="28"/>
          <w:szCs w:val="28"/>
        </w:rPr>
        <w:t>Весна:</w:t>
      </w:r>
      <w:r>
        <w:rPr>
          <w:rFonts w:ascii="Times New Roman" w:hAnsi="Times New Roman"/>
          <w:sz w:val="28"/>
          <w:szCs w:val="28"/>
        </w:rPr>
        <w:t xml:space="preserve"> Уж тает снег</w:t>
      </w:r>
      <w:r w:rsidRPr="00F548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826">
        <w:rPr>
          <w:rFonts w:ascii="Times New Roman" w:hAnsi="Times New Roman"/>
          <w:sz w:val="28"/>
          <w:szCs w:val="28"/>
        </w:rPr>
        <w:t>бегут ручьи в окно повеяло весной.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Засвищут скоро соловьи и лес оденется листвой.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Чиста небесная лазурь теплей и ярче солнце стало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Пора метелей злых и бурь надолго миновала!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7375EF">
        <w:rPr>
          <w:rFonts w:ascii="Times New Roman" w:hAnsi="Times New Roman"/>
          <w:b/>
          <w:sz w:val="28"/>
          <w:szCs w:val="28"/>
        </w:rPr>
        <w:t>Ведущий-1:</w:t>
      </w:r>
      <w:r w:rsidRPr="00F54826">
        <w:rPr>
          <w:rFonts w:ascii="Times New Roman" w:hAnsi="Times New Roman"/>
          <w:sz w:val="28"/>
          <w:szCs w:val="28"/>
        </w:rPr>
        <w:t xml:space="preserve"> Спасибо люди вам за все! И с вами мы прощаемся!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песня «Масленица»</w:t>
      </w:r>
    </w:p>
    <w:p w:rsidR="00256887" w:rsidRDefault="00256887" w:rsidP="00F842D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4034E">
        <w:rPr>
          <w:rFonts w:ascii="Times New Roman" w:hAnsi="Times New Roman"/>
          <w:b/>
          <w:sz w:val="28"/>
          <w:szCs w:val="28"/>
        </w:rPr>
        <w:t xml:space="preserve">3.Заключительная часть: </w:t>
      </w:r>
    </w:p>
    <w:p w:rsidR="00256887" w:rsidRDefault="00256887" w:rsidP="00F842D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>Список литературы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 xml:space="preserve"> З. А. Богатеева «Приобщение детей к традиционной культуре народов</w:t>
      </w:r>
      <w:r>
        <w:rPr>
          <w:rFonts w:ascii="Times New Roman" w:hAnsi="Times New Roman"/>
          <w:sz w:val="28"/>
          <w:szCs w:val="28"/>
        </w:rPr>
        <w:t xml:space="preserve"> 2003г.</w:t>
      </w:r>
    </w:p>
    <w:p w:rsidR="00256887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 xml:space="preserve"> Н. Е.Веракса, Т. С.Комарова, М. А.Васильева «Примерная основная общеобразовательная программа дошкольного образования «От рождения до школы». Москва Мозаика-синтез 2010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 xml:space="preserve">  И. В.Романова «Технология проектирования образовательной деятельности» 2011г.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 xml:space="preserve"> Капица Ф. С. Славянские традиционные верования, праздники и ритуалы: Справочник.- 2-е изд.-М.: Флинта: Наука,2001.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 xml:space="preserve"> Науменко Г. М. Народные праздники, обряды и времена года в песнях и сказках: Сборник фольклорных материалов.-М.:-во Центрполиграф, 2001.</w:t>
      </w:r>
    </w:p>
    <w:p w:rsidR="00256887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 xml:space="preserve"> Панфилов В. В. По старому русскому обычаю: Сборник обрядовых представл</w:t>
      </w:r>
      <w:r>
        <w:rPr>
          <w:rFonts w:ascii="Times New Roman" w:hAnsi="Times New Roman"/>
          <w:sz w:val="28"/>
          <w:szCs w:val="28"/>
        </w:rPr>
        <w:t>ений и праздников.- М.:РИГ,1997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  <w:r w:rsidRPr="00F54826">
        <w:rPr>
          <w:rFonts w:ascii="Times New Roman" w:hAnsi="Times New Roman"/>
          <w:sz w:val="28"/>
          <w:szCs w:val="28"/>
        </w:rPr>
        <w:t xml:space="preserve">  Пензулаева Л. И. Подвижные игры и игровые упражнения для детей </w:t>
      </w:r>
      <w:r>
        <w:rPr>
          <w:rFonts w:ascii="Times New Roman" w:hAnsi="Times New Roman"/>
          <w:sz w:val="28"/>
          <w:szCs w:val="28"/>
        </w:rPr>
        <w:t>8</w:t>
      </w:r>
      <w:r w:rsidRPr="00F5482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12</w:t>
      </w:r>
      <w:r w:rsidRPr="00F54826">
        <w:rPr>
          <w:rFonts w:ascii="Times New Roman" w:hAnsi="Times New Roman"/>
          <w:sz w:val="28"/>
          <w:szCs w:val="28"/>
        </w:rPr>
        <w:t>лет – Пособие для педагогов. М., Владос, 2001 г</w:t>
      </w:r>
    </w:p>
    <w:p w:rsidR="00256887" w:rsidRPr="00F54826" w:rsidRDefault="00256887" w:rsidP="00F842DF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56887" w:rsidRPr="00F54826" w:rsidSect="00122A3F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887" w:rsidRDefault="00256887" w:rsidP="005E7C15">
      <w:pPr>
        <w:spacing w:after="0" w:line="240" w:lineRule="auto"/>
      </w:pPr>
      <w:r>
        <w:separator/>
      </w:r>
    </w:p>
  </w:endnote>
  <w:endnote w:type="continuationSeparator" w:id="0">
    <w:p w:rsidR="00256887" w:rsidRDefault="00256887" w:rsidP="005E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87" w:rsidRDefault="00256887">
    <w:pPr>
      <w:pStyle w:val="Footer"/>
      <w:jc w:val="center"/>
    </w:pPr>
    <w:fldSimple w:instr="PAGE   \* MERGEFORMAT">
      <w:r>
        <w:rPr>
          <w:noProof/>
        </w:rPr>
        <w:t>12</w:t>
      </w:r>
    </w:fldSimple>
  </w:p>
  <w:p w:rsidR="00256887" w:rsidRDefault="00256887" w:rsidP="005E7C1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887" w:rsidRDefault="00256887" w:rsidP="005E7C15">
      <w:pPr>
        <w:spacing w:after="0" w:line="240" w:lineRule="auto"/>
      </w:pPr>
      <w:r>
        <w:separator/>
      </w:r>
    </w:p>
  </w:footnote>
  <w:footnote w:type="continuationSeparator" w:id="0">
    <w:p w:rsidR="00256887" w:rsidRDefault="00256887" w:rsidP="005E7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67A95"/>
    <w:multiLevelType w:val="hybridMultilevel"/>
    <w:tmpl w:val="16C6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2F3295"/>
    <w:multiLevelType w:val="hybridMultilevel"/>
    <w:tmpl w:val="5930E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ADD"/>
    <w:rsid w:val="00017308"/>
    <w:rsid w:val="00052177"/>
    <w:rsid w:val="000721CA"/>
    <w:rsid w:val="000C4CD8"/>
    <w:rsid w:val="000F38B5"/>
    <w:rsid w:val="00111261"/>
    <w:rsid w:val="00122A3F"/>
    <w:rsid w:val="00167CFD"/>
    <w:rsid w:val="001900D8"/>
    <w:rsid w:val="001A16CA"/>
    <w:rsid w:val="001B5A10"/>
    <w:rsid w:val="002058AF"/>
    <w:rsid w:val="00256887"/>
    <w:rsid w:val="00282ABD"/>
    <w:rsid w:val="0029508B"/>
    <w:rsid w:val="002E02CE"/>
    <w:rsid w:val="002E2CCB"/>
    <w:rsid w:val="00317F60"/>
    <w:rsid w:val="00371BF3"/>
    <w:rsid w:val="0038355D"/>
    <w:rsid w:val="00416536"/>
    <w:rsid w:val="00427449"/>
    <w:rsid w:val="004D746C"/>
    <w:rsid w:val="00520DA7"/>
    <w:rsid w:val="005B4BEB"/>
    <w:rsid w:val="005C11B8"/>
    <w:rsid w:val="005E7C15"/>
    <w:rsid w:val="00670861"/>
    <w:rsid w:val="0068363D"/>
    <w:rsid w:val="00692B29"/>
    <w:rsid w:val="006946FE"/>
    <w:rsid w:val="006B250F"/>
    <w:rsid w:val="006B393A"/>
    <w:rsid w:val="006E5E23"/>
    <w:rsid w:val="0071569F"/>
    <w:rsid w:val="007375EF"/>
    <w:rsid w:val="007377B0"/>
    <w:rsid w:val="007845BE"/>
    <w:rsid w:val="0080599B"/>
    <w:rsid w:val="0085656C"/>
    <w:rsid w:val="008F5F0A"/>
    <w:rsid w:val="00915940"/>
    <w:rsid w:val="00915F4D"/>
    <w:rsid w:val="0096554F"/>
    <w:rsid w:val="00984AB7"/>
    <w:rsid w:val="009A2AD4"/>
    <w:rsid w:val="009A4563"/>
    <w:rsid w:val="009B1264"/>
    <w:rsid w:val="009C46B0"/>
    <w:rsid w:val="009C634F"/>
    <w:rsid w:val="009F1C09"/>
    <w:rsid w:val="00A35CDD"/>
    <w:rsid w:val="00A84D95"/>
    <w:rsid w:val="00A9654F"/>
    <w:rsid w:val="00BB4088"/>
    <w:rsid w:val="00BB5243"/>
    <w:rsid w:val="00BE6F61"/>
    <w:rsid w:val="00BE75C7"/>
    <w:rsid w:val="00C05A67"/>
    <w:rsid w:val="00C44930"/>
    <w:rsid w:val="00C923E0"/>
    <w:rsid w:val="00CB6606"/>
    <w:rsid w:val="00CD5061"/>
    <w:rsid w:val="00CE5DA7"/>
    <w:rsid w:val="00CF076B"/>
    <w:rsid w:val="00D35463"/>
    <w:rsid w:val="00D4034E"/>
    <w:rsid w:val="00D5056D"/>
    <w:rsid w:val="00DC146A"/>
    <w:rsid w:val="00DD64C3"/>
    <w:rsid w:val="00DF7C72"/>
    <w:rsid w:val="00E60DFD"/>
    <w:rsid w:val="00E964D6"/>
    <w:rsid w:val="00EC19D5"/>
    <w:rsid w:val="00EF0635"/>
    <w:rsid w:val="00F54826"/>
    <w:rsid w:val="00F842DF"/>
    <w:rsid w:val="00F92E16"/>
    <w:rsid w:val="00F93B12"/>
    <w:rsid w:val="00FF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B29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64D6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964D6"/>
    <w:rPr>
      <w:rFonts w:ascii="Calibri Light" w:hAnsi="Calibri Light" w:cs="Times New Roman"/>
      <w:color w:val="2E74B5"/>
      <w:sz w:val="26"/>
      <w:szCs w:val="26"/>
    </w:rPr>
  </w:style>
  <w:style w:type="paragraph" w:styleId="Header">
    <w:name w:val="header"/>
    <w:basedOn w:val="Normal"/>
    <w:link w:val="HeaderChar"/>
    <w:uiPriority w:val="99"/>
    <w:rsid w:val="005E7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E7C1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E7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E7C15"/>
    <w:rPr>
      <w:rFonts w:cs="Times New Roman"/>
    </w:rPr>
  </w:style>
  <w:style w:type="character" w:styleId="LineNumber">
    <w:name w:val="line number"/>
    <w:basedOn w:val="DefaultParagraphFont"/>
    <w:uiPriority w:val="99"/>
    <w:semiHidden/>
    <w:rsid w:val="00427449"/>
    <w:rPr>
      <w:rFonts w:cs="Times New Roman"/>
    </w:rPr>
  </w:style>
  <w:style w:type="paragraph" w:styleId="ListParagraph">
    <w:name w:val="List Paragraph"/>
    <w:basedOn w:val="Normal"/>
    <w:uiPriority w:val="99"/>
    <w:qFormat/>
    <w:rsid w:val="00427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523</TotalTime>
  <Pages>12</Pages>
  <Words>1958</Words>
  <Characters>11162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One_64</dc:creator>
  <cp:keywords/>
  <dc:description/>
  <cp:lastModifiedBy>One_64</cp:lastModifiedBy>
  <cp:revision>27</cp:revision>
  <dcterms:created xsi:type="dcterms:W3CDTF">2016-01-20T21:07:00Z</dcterms:created>
  <dcterms:modified xsi:type="dcterms:W3CDTF">2016-01-26T18:17:00Z</dcterms:modified>
</cp:coreProperties>
</file>